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04" w:rsidRDefault="00946A04" w:rsidP="001A518E">
      <w:pPr>
        <w:ind w:left="-284" w:right="-381"/>
        <w:jc w:val="right"/>
        <w:rPr>
          <w:rFonts w:ascii="Arial" w:hAnsi="Arial" w:cs="Arial"/>
          <w:sz w:val="21"/>
          <w:szCs w:val="21"/>
        </w:rPr>
      </w:pPr>
    </w:p>
    <w:p w:rsidR="003D1392" w:rsidRDefault="003D1392" w:rsidP="001A518E">
      <w:pPr>
        <w:ind w:left="-284" w:right="-381"/>
        <w:jc w:val="right"/>
        <w:rPr>
          <w:rFonts w:ascii="Arial" w:hAnsi="Arial" w:cs="Arial"/>
          <w:sz w:val="21"/>
          <w:szCs w:val="21"/>
        </w:rPr>
      </w:pPr>
    </w:p>
    <w:p w:rsidR="003D1392" w:rsidRDefault="003D1392" w:rsidP="001A518E">
      <w:pPr>
        <w:ind w:left="-284" w:right="-381"/>
        <w:jc w:val="right"/>
        <w:rPr>
          <w:rFonts w:ascii="Arial" w:hAnsi="Arial" w:cs="Arial"/>
          <w:sz w:val="21"/>
          <w:szCs w:val="21"/>
        </w:rPr>
      </w:pPr>
    </w:p>
    <w:p w:rsidR="009015F6" w:rsidRPr="001B0E31" w:rsidRDefault="00B813EF" w:rsidP="001A518E">
      <w:pPr>
        <w:ind w:left="-284" w:right="-381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6th</w:t>
      </w:r>
      <w:r w:rsidR="00A30C68">
        <w:rPr>
          <w:rFonts w:ascii="Arial" w:hAnsi="Arial" w:cs="Arial"/>
          <w:sz w:val="21"/>
          <w:szCs w:val="21"/>
        </w:rPr>
        <w:t xml:space="preserve"> September </w:t>
      </w:r>
      <w:r w:rsidR="001B0E31" w:rsidRPr="001B0E31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4</w:t>
      </w:r>
    </w:p>
    <w:p w:rsidR="003D1392" w:rsidRDefault="003D1392" w:rsidP="001A518E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3D1392" w:rsidRDefault="003D1392" w:rsidP="001A518E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817A8F" w:rsidRPr="00817A8F" w:rsidRDefault="00817A8F" w:rsidP="001A518E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817A8F">
        <w:rPr>
          <w:rFonts w:ascii="Arial" w:hAnsi="Arial" w:cs="Arial"/>
          <w:sz w:val="21"/>
          <w:szCs w:val="21"/>
        </w:rPr>
        <w:t>Dear parents and carers,</w:t>
      </w:r>
    </w:p>
    <w:p w:rsidR="00817A8F" w:rsidRPr="00817A8F" w:rsidRDefault="00817A8F" w:rsidP="001A518E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A30C68">
        <w:rPr>
          <w:rFonts w:ascii="Arial" w:hAnsi="Arial" w:cs="Arial"/>
          <w:b/>
          <w:sz w:val="21"/>
          <w:szCs w:val="21"/>
          <w:u w:val="single"/>
        </w:rPr>
        <w:t>Children Walking Home Independently From School</w:t>
      </w: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 xml:space="preserve">At this time in their school journey some parents feel that their Year 6 children are ready to make all, or part of the homeward journey independently. </w:t>
      </w: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 xml:space="preserve">To ensure best-practice in child-safety we are unable to allow this to happen without express permission from their parent or guardian and the undertakings listed below. </w:t>
      </w: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 xml:space="preserve">Should you feel that your child is ready for this responsibility, please complete the details below and return to the school office. </w:t>
      </w: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>Yours sincerely,</w:t>
      </w:r>
    </w:p>
    <w:p w:rsidR="006428B1" w:rsidRDefault="006428B1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C058A3" w:rsidRDefault="00C058A3" w:rsidP="00C058A3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C058A3" w:rsidRDefault="00C058A3" w:rsidP="00C058A3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C058A3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>Mr</w:t>
      </w:r>
      <w:r w:rsidR="00B813EF">
        <w:rPr>
          <w:rFonts w:ascii="Arial" w:hAnsi="Arial" w:cs="Arial"/>
          <w:sz w:val="21"/>
          <w:szCs w:val="21"/>
        </w:rPr>
        <w:t>s Amy O’Donovan</w:t>
      </w: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Head</w:t>
      </w:r>
      <w:r w:rsidR="006428B1">
        <w:rPr>
          <w:rFonts w:ascii="Arial" w:hAnsi="Arial" w:cs="Arial"/>
          <w:sz w:val="21"/>
          <w:szCs w:val="21"/>
        </w:rPr>
        <w:t xml:space="preserve"> of School</w:t>
      </w: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</w:t>
      </w: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>By signing this form I confirm that: -</w:t>
      </w:r>
    </w:p>
    <w:p w:rsidR="00A30C68" w:rsidRPr="00A30C68" w:rsidRDefault="00A30C68" w:rsidP="00A30C68">
      <w:pPr>
        <w:ind w:left="-284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numPr>
          <w:ilvl w:val="0"/>
          <w:numId w:val="5"/>
        </w:numPr>
        <w:ind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>I believe my child has the necessary skills and maturity to safely complete the journey below.</w:t>
      </w:r>
    </w:p>
    <w:p w:rsidR="003D1392" w:rsidRPr="00A30C68" w:rsidRDefault="003D1392" w:rsidP="003D1392">
      <w:pPr>
        <w:ind w:left="720" w:right="-381"/>
        <w:jc w:val="both"/>
        <w:rPr>
          <w:rFonts w:ascii="Arial" w:hAnsi="Arial" w:cs="Arial"/>
          <w:sz w:val="21"/>
          <w:szCs w:val="21"/>
        </w:rPr>
      </w:pPr>
    </w:p>
    <w:p w:rsidR="00A30C68" w:rsidRPr="00A30C68" w:rsidRDefault="00A30C68" w:rsidP="00A30C68">
      <w:pPr>
        <w:numPr>
          <w:ilvl w:val="0"/>
          <w:numId w:val="5"/>
        </w:numPr>
        <w:ind w:right="-381"/>
        <w:jc w:val="both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sz w:val="21"/>
          <w:szCs w:val="21"/>
        </w:rPr>
        <w:t xml:space="preserve">I understand that the school’s supervision of my child ends at the point they leave the school premises. </w:t>
      </w:r>
    </w:p>
    <w:p w:rsidR="00A30C68" w:rsidRDefault="00A30C68" w:rsidP="00A30C68">
      <w:pPr>
        <w:ind w:left="720" w:right="-381"/>
        <w:jc w:val="both"/>
        <w:rPr>
          <w:rFonts w:ascii="Arial" w:hAnsi="Arial" w:cs="Arial"/>
          <w:sz w:val="21"/>
          <w:szCs w:val="21"/>
        </w:rPr>
      </w:pPr>
    </w:p>
    <w:p w:rsidR="003D1392" w:rsidRPr="00A30C68" w:rsidRDefault="003D1392" w:rsidP="00A30C68">
      <w:pPr>
        <w:ind w:left="720" w:right="-381"/>
        <w:jc w:val="both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b/>
          <w:sz w:val="21"/>
          <w:szCs w:val="21"/>
        </w:rPr>
        <w:t>Child name:</w:t>
      </w:r>
      <w:r w:rsidR="006428B1">
        <w:rPr>
          <w:rFonts w:ascii="Arial" w:hAnsi="Arial" w:cs="Arial"/>
          <w:b/>
          <w:sz w:val="21"/>
          <w:szCs w:val="21"/>
        </w:rPr>
        <w:t xml:space="preserve"> </w:t>
      </w:r>
      <w:r w:rsidRPr="00A30C68">
        <w:rPr>
          <w:rFonts w:ascii="Arial" w:hAnsi="Arial" w:cs="Arial"/>
          <w:sz w:val="21"/>
          <w:szCs w:val="21"/>
        </w:rPr>
        <w:t>__________________________________________________________________</w:t>
      </w:r>
    </w:p>
    <w:p w:rsidR="00A30C68" w:rsidRP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rPr>
          <w:rFonts w:ascii="Arial" w:hAnsi="Arial" w:cs="Arial"/>
          <w:b/>
          <w:sz w:val="21"/>
          <w:szCs w:val="21"/>
        </w:rPr>
      </w:pPr>
    </w:p>
    <w:p w:rsidR="00A30C68" w:rsidRP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b/>
          <w:sz w:val="21"/>
          <w:szCs w:val="21"/>
        </w:rPr>
        <w:t xml:space="preserve">Day of week:    </w:t>
      </w:r>
      <w:r w:rsidRPr="00A30C68">
        <w:rPr>
          <w:rFonts w:ascii="Arial" w:hAnsi="Arial" w:cs="Arial"/>
          <w:sz w:val="21"/>
          <w:szCs w:val="21"/>
        </w:rPr>
        <w:t>Mon (  )      Tues (  )       Wed (  )       Thurs (  )       Fri (  )</w:t>
      </w:r>
    </w:p>
    <w:p w:rsidR="00A30C68" w:rsidRDefault="00A30C68" w:rsidP="00A30C68">
      <w:pPr>
        <w:ind w:left="-284" w:right="-381"/>
        <w:rPr>
          <w:rFonts w:ascii="Arial" w:hAnsi="Arial" w:cs="Arial"/>
          <w:b/>
          <w:sz w:val="21"/>
          <w:szCs w:val="21"/>
        </w:rPr>
      </w:pPr>
    </w:p>
    <w:p w:rsidR="00A30C68" w:rsidRP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</w:p>
    <w:p w:rsid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b/>
          <w:sz w:val="21"/>
          <w:szCs w:val="21"/>
        </w:rPr>
        <w:t>Parent Name:</w:t>
      </w:r>
      <w:r w:rsidRPr="00A30C68">
        <w:rPr>
          <w:rFonts w:ascii="Arial" w:hAnsi="Arial" w:cs="Arial"/>
          <w:sz w:val="21"/>
          <w:szCs w:val="21"/>
        </w:rPr>
        <w:t xml:space="preserve"> ____________________   </w:t>
      </w:r>
      <w:r w:rsidRPr="00A30C68">
        <w:rPr>
          <w:rFonts w:ascii="Arial" w:hAnsi="Arial" w:cs="Arial"/>
          <w:b/>
          <w:sz w:val="21"/>
          <w:szCs w:val="21"/>
        </w:rPr>
        <w:t>Parent signature:</w:t>
      </w:r>
      <w:r w:rsidRPr="00A30C68">
        <w:rPr>
          <w:rFonts w:ascii="Arial" w:hAnsi="Arial" w:cs="Arial"/>
          <w:sz w:val="21"/>
          <w:szCs w:val="21"/>
        </w:rPr>
        <w:t xml:space="preserve"> ___________________________</w:t>
      </w:r>
    </w:p>
    <w:p w:rsidR="003D1392" w:rsidRDefault="003D1392" w:rsidP="00A30C68">
      <w:pPr>
        <w:ind w:left="-284" w:right="-381"/>
        <w:rPr>
          <w:rFonts w:ascii="Arial" w:hAnsi="Arial" w:cs="Arial"/>
          <w:sz w:val="21"/>
          <w:szCs w:val="21"/>
        </w:rPr>
      </w:pPr>
    </w:p>
    <w:p w:rsidR="00A30C68" w:rsidRP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</w:p>
    <w:p w:rsidR="00A30C68" w:rsidRPr="00A30C68" w:rsidRDefault="00A30C68" w:rsidP="00A30C68">
      <w:pPr>
        <w:ind w:left="-284" w:right="-381"/>
        <w:rPr>
          <w:rFonts w:ascii="Arial" w:hAnsi="Arial" w:cs="Arial"/>
          <w:sz w:val="21"/>
          <w:szCs w:val="21"/>
        </w:rPr>
      </w:pPr>
      <w:r w:rsidRPr="00A30C68">
        <w:rPr>
          <w:rFonts w:ascii="Arial" w:hAnsi="Arial" w:cs="Arial"/>
          <w:b/>
          <w:sz w:val="21"/>
          <w:szCs w:val="21"/>
        </w:rPr>
        <w:t>Date:</w:t>
      </w:r>
      <w:r w:rsidRPr="00A30C68">
        <w:rPr>
          <w:rFonts w:ascii="Arial" w:hAnsi="Arial" w:cs="Arial"/>
          <w:sz w:val="21"/>
          <w:szCs w:val="21"/>
        </w:rPr>
        <w:t xml:space="preserve">  ______________________________________________________________________</w:t>
      </w:r>
    </w:p>
    <w:p w:rsidR="00A30C68" w:rsidRDefault="00A30C68" w:rsidP="00A30C68">
      <w:pPr>
        <w:ind w:left="-284" w:right="-381"/>
        <w:rPr>
          <w:rFonts w:ascii="Arial" w:hAnsi="Arial" w:cs="Arial"/>
          <w:i/>
          <w:sz w:val="16"/>
          <w:szCs w:val="16"/>
        </w:rPr>
      </w:pPr>
    </w:p>
    <w:sectPr w:rsidR="00A30C68" w:rsidSect="00817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43" w:bottom="851" w:left="1797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F1" w:rsidRDefault="003C63F1">
      <w:r>
        <w:separator/>
      </w:r>
    </w:p>
  </w:endnote>
  <w:endnote w:type="continuationSeparator" w:id="0">
    <w:p w:rsidR="003C63F1" w:rsidRDefault="003C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96" w:rsidRDefault="00082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96" w:rsidRDefault="00082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96" w:rsidRDefault="00082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F1" w:rsidRDefault="003C63F1">
      <w:r>
        <w:separator/>
      </w:r>
    </w:p>
  </w:footnote>
  <w:footnote w:type="continuationSeparator" w:id="0">
    <w:p w:rsidR="003C63F1" w:rsidRDefault="003C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96" w:rsidRDefault="00082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50" w:rsidRDefault="00082E96" w:rsidP="00817A8F">
    <w:pPr>
      <w:pStyle w:val="Heading1"/>
      <w:ind w:left="-567" w:right="-1044"/>
      <w:jc w:val="left"/>
      <w:rPr>
        <w:noProof/>
        <w:sz w:val="20"/>
      </w:rPr>
    </w:pPr>
    <w:bookmarkStart w:id="0" w:name="_GoBack"/>
    <w:r>
      <w:rPr>
        <w:noProof/>
        <w:color w:val="80808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-209550</wp:posOffset>
          </wp:positionH>
          <wp:positionV relativeFrom="line">
            <wp:posOffset>-316230</wp:posOffset>
          </wp:positionV>
          <wp:extent cx="802197" cy="857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197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428B1">
      <w:rPr>
        <w:noProof/>
        <w:color w:val="80808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4154653</wp:posOffset>
          </wp:positionH>
          <wp:positionV relativeFrom="paragraph">
            <wp:posOffset>-78750</wp:posOffset>
          </wp:positionV>
          <wp:extent cx="1252731" cy="886970"/>
          <wp:effectExtent l="0" t="0" r="508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avier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31" cy="88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950" w:rsidRDefault="00840950" w:rsidP="00817A8F">
    <w:pPr>
      <w:framePr w:hSpace="180" w:wrap="notBeside" w:vAnchor="text" w:hAnchor="text" w:x="21" w:y="-56"/>
      <w:ind w:left="-567" w:right="-1044"/>
      <w:rPr>
        <w:b/>
        <w:noProof/>
        <w:color w:val="FF0000"/>
      </w:rPr>
    </w:pPr>
  </w:p>
  <w:p w:rsidR="00817A8F" w:rsidRDefault="00817A8F" w:rsidP="00817A8F">
    <w:pPr>
      <w:ind w:left="-567" w:right="-1044" w:hanging="164"/>
      <w:jc w:val="both"/>
      <w:rPr>
        <w:rFonts w:ascii="Sylfaen" w:hAnsi="Sylfaen"/>
        <w:color w:val="808080"/>
        <w:u w:val="single"/>
      </w:rPr>
    </w:pPr>
  </w:p>
  <w:p w:rsidR="00817A8F" w:rsidRDefault="00817A8F" w:rsidP="00817A8F">
    <w:pPr>
      <w:ind w:left="-567" w:right="-1044" w:hanging="164"/>
      <w:jc w:val="both"/>
      <w:rPr>
        <w:rFonts w:ascii="Sylfaen" w:hAnsi="Sylfaen"/>
        <w:color w:val="808080"/>
        <w:u w:val="single"/>
      </w:rPr>
    </w:pPr>
  </w:p>
  <w:p w:rsidR="00817A8F" w:rsidRDefault="00817A8F" w:rsidP="00817A8F">
    <w:pPr>
      <w:ind w:left="-567" w:right="-1044" w:hanging="164"/>
      <w:jc w:val="both"/>
      <w:rPr>
        <w:rFonts w:ascii="Sylfaen" w:hAnsi="Sylfaen"/>
        <w:color w:val="80808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96" w:rsidRDefault="00082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B9A"/>
    <w:multiLevelType w:val="hybridMultilevel"/>
    <w:tmpl w:val="2050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96B71"/>
    <w:multiLevelType w:val="hybridMultilevel"/>
    <w:tmpl w:val="C4AC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4F66"/>
    <w:multiLevelType w:val="hybridMultilevel"/>
    <w:tmpl w:val="6EF2B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F7575"/>
    <w:multiLevelType w:val="hybridMultilevel"/>
    <w:tmpl w:val="5B427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929D2"/>
    <w:multiLevelType w:val="hybridMultilevel"/>
    <w:tmpl w:val="81C8403E"/>
    <w:lvl w:ilvl="0" w:tplc="879CCB30">
      <w:start w:val="29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3C"/>
    <w:rsid w:val="00002DB4"/>
    <w:rsid w:val="00005BD4"/>
    <w:rsid w:val="00007607"/>
    <w:rsid w:val="00017AFE"/>
    <w:rsid w:val="00023A99"/>
    <w:rsid w:val="00024D9F"/>
    <w:rsid w:val="00030E81"/>
    <w:rsid w:val="00032A13"/>
    <w:rsid w:val="00034413"/>
    <w:rsid w:val="0004433D"/>
    <w:rsid w:val="00055D3A"/>
    <w:rsid w:val="00082E96"/>
    <w:rsid w:val="000836D5"/>
    <w:rsid w:val="000B0D7B"/>
    <w:rsid w:val="000D0830"/>
    <w:rsid w:val="000D0CB7"/>
    <w:rsid w:val="000E68B3"/>
    <w:rsid w:val="000F4B13"/>
    <w:rsid w:val="00107F14"/>
    <w:rsid w:val="001709C2"/>
    <w:rsid w:val="0017575A"/>
    <w:rsid w:val="0017780B"/>
    <w:rsid w:val="0019209A"/>
    <w:rsid w:val="00195E67"/>
    <w:rsid w:val="001A1CD1"/>
    <w:rsid w:val="001A518E"/>
    <w:rsid w:val="001A564B"/>
    <w:rsid w:val="001B0E31"/>
    <w:rsid w:val="001C2E81"/>
    <w:rsid w:val="001C6D97"/>
    <w:rsid w:val="001F4C34"/>
    <w:rsid w:val="00213096"/>
    <w:rsid w:val="00215ECD"/>
    <w:rsid w:val="00234FC2"/>
    <w:rsid w:val="0024645B"/>
    <w:rsid w:val="00264FBE"/>
    <w:rsid w:val="002733E3"/>
    <w:rsid w:val="00276ED0"/>
    <w:rsid w:val="002A13F1"/>
    <w:rsid w:val="002B3FAA"/>
    <w:rsid w:val="002E2D42"/>
    <w:rsid w:val="0030476F"/>
    <w:rsid w:val="003308EC"/>
    <w:rsid w:val="00337BEF"/>
    <w:rsid w:val="0035347F"/>
    <w:rsid w:val="00353679"/>
    <w:rsid w:val="00354EC3"/>
    <w:rsid w:val="003C1D10"/>
    <w:rsid w:val="003C5216"/>
    <w:rsid w:val="003C63F1"/>
    <w:rsid w:val="003D1392"/>
    <w:rsid w:val="003D4B65"/>
    <w:rsid w:val="003D5DF1"/>
    <w:rsid w:val="003E4E19"/>
    <w:rsid w:val="003F0EC0"/>
    <w:rsid w:val="003F376F"/>
    <w:rsid w:val="00406DE4"/>
    <w:rsid w:val="00425E36"/>
    <w:rsid w:val="00444008"/>
    <w:rsid w:val="00451DBD"/>
    <w:rsid w:val="00463E60"/>
    <w:rsid w:val="00475493"/>
    <w:rsid w:val="004866A2"/>
    <w:rsid w:val="004869B3"/>
    <w:rsid w:val="0049410A"/>
    <w:rsid w:val="0049663C"/>
    <w:rsid w:val="00496E99"/>
    <w:rsid w:val="00497425"/>
    <w:rsid w:val="00497EF2"/>
    <w:rsid w:val="004B2D09"/>
    <w:rsid w:val="004C5983"/>
    <w:rsid w:val="004F2DF1"/>
    <w:rsid w:val="00515A3C"/>
    <w:rsid w:val="00553E30"/>
    <w:rsid w:val="00565863"/>
    <w:rsid w:val="005A7134"/>
    <w:rsid w:val="005A78F7"/>
    <w:rsid w:val="005B17EE"/>
    <w:rsid w:val="005B378B"/>
    <w:rsid w:val="005B5C7F"/>
    <w:rsid w:val="005C33E8"/>
    <w:rsid w:val="005E6760"/>
    <w:rsid w:val="006013E8"/>
    <w:rsid w:val="00631D35"/>
    <w:rsid w:val="006428B1"/>
    <w:rsid w:val="00693E2A"/>
    <w:rsid w:val="006A225A"/>
    <w:rsid w:val="006B5295"/>
    <w:rsid w:val="006D68DF"/>
    <w:rsid w:val="00712563"/>
    <w:rsid w:val="00731675"/>
    <w:rsid w:val="0074321A"/>
    <w:rsid w:val="0075235D"/>
    <w:rsid w:val="00773805"/>
    <w:rsid w:val="0077665D"/>
    <w:rsid w:val="0078474D"/>
    <w:rsid w:val="00785B49"/>
    <w:rsid w:val="00787742"/>
    <w:rsid w:val="007925B8"/>
    <w:rsid w:val="007A2ED9"/>
    <w:rsid w:val="007B6344"/>
    <w:rsid w:val="007C6946"/>
    <w:rsid w:val="007D365E"/>
    <w:rsid w:val="007F7B49"/>
    <w:rsid w:val="00815E33"/>
    <w:rsid w:val="00817A8F"/>
    <w:rsid w:val="0082543C"/>
    <w:rsid w:val="00832B5D"/>
    <w:rsid w:val="00840950"/>
    <w:rsid w:val="00851EE5"/>
    <w:rsid w:val="0085388D"/>
    <w:rsid w:val="0087120E"/>
    <w:rsid w:val="00880C6A"/>
    <w:rsid w:val="008E6C1F"/>
    <w:rsid w:val="008F3696"/>
    <w:rsid w:val="008F462F"/>
    <w:rsid w:val="009015F6"/>
    <w:rsid w:val="00901999"/>
    <w:rsid w:val="00910B85"/>
    <w:rsid w:val="00927FC4"/>
    <w:rsid w:val="00932731"/>
    <w:rsid w:val="00941E1F"/>
    <w:rsid w:val="00946A04"/>
    <w:rsid w:val="009579B6"/>
    <w:rsid w:val="00992D58"/>
    <w:rsid w:val="009C45AA"/>
    <w:rsid w:val="00A30C68"/>
    <w:rsid w:val="00A439AB"/>
    <w:rsid w:val="00A54782"/>
    <w:rsid w:val="00A67AC2"/>
    <w:rsid w:val="00A72DEE"/>
    <w:rsid w:val="00A7738C"/>
    <w:rsid w:val="00AB34A8"/>
    <w:rsid w:val="00AC1F23"/>
    <w:rsid w:val="00AC3369"/>
    <w:rsid w:val="00AD6EB0"/>
    <w:rsid w:val="00AF5AE4"/>
    <w:rsid w:val="00B23018"/>
    <w:rsid w:val="00B32E5E"/>
    <w:rsid w:val="00B34E93"/>
    <w:rsid w:val="00B55263"/>
    <w:rsid w:val="00B56C7A"/>
    <w:rsid w:val="00B67AFB"/>
    <w:rsid w:val="00B813EF"/>
    <w:rsid w:val="00B859C7"/>
    <w:rsid w:val="00B87436"/>
    <w:rsid w:val="00B93ED7"/>
    <w:rsid w:val="00BB3850"/>
    <w:rsid w:val="00BC11EA"/>
    <w:rsid w:val="00BD7999"/>
    <w:rsid w:val="00C008E9"/>
    <w:rsid w:val="00C01B4E"/>
    <w:rsid w:val="00C058A3"/>
    <w:rsid w:val="00C1388A"/>
    <w:rsid w:val="00C24B55"/>
    <w:rsid w:val="00C56A48"/>
    <w:rsid w:val="00C66E25"/>
    <w:rsid w:val="00C92EC3"/>
    <w:rsid w:val="00C953AA"/>
    <w:rsid w:val="00C9548B"/>
    <w:rsid w:val="00CB0D25"/>
    <w:rsid w:val="00CB2C24"/>
    <w:rsid w:val="00CB6DB3"/>
    <w:rsid w:val="00CB73F5"/>
    <w:rsid w:val="00CC0647"/>
    <w:rsid w:val="00CC1180"/>
    <w:rsid w:val="00CD7E11"/>
    <w:rsid w:val="00CE0690"/>
    <w:rsid w:val="00CF1B0C"/>
    <w:rsid w:val="00D04FD7"/>
    <w:rsid w:val="00D13BF9"/>
    <w:rsid w:val="00D160F1"/>
    <w:rsid w:val="00D24A7D"/>
    <w:rsid w:val="00D3485E"/>
    <w:rsid w:val="00D400CC"/>
    <w:rsid w:val="00D51968"/>
    <w:rsid w:val="00D65355"/>
    <w:rsid w:val="00D6665F"/>
    <w:rsid w:val="00D742E8"/>
    <w:rsid w:val="00D76523"/>
    <w:rsid w:val="00D87014"/>
    <w:rsid w:val="00DA3EA4"/>
    <w:rsid w:val="00DB3215"/>
    <w:rsid w:val="00DB6EF0"/>
    <w:rsid w:val="00DE3B5B"/>
    <w:rsid w:val="00DE6D4E"/>
    <w:rsid w:val="00E35772"/>
    <w:rsid w:val="00E42E87"/>
    <w:rsid w:val="00E56E2D"/>
    <w:rsid w:val="00E77EA4"/>
    <w:rsid w:val="00EA0D5E"/>
    <w:rsid w:val="00EC02F2"/>
    <w:rsid w:val="00ED14C6"/>
    <w:rsid w:val="00F0208F"/>
    <w:rsid w:val="00F20389"/>
    <w:rsid w:val="00F616D2"/>
    <w:rsid w:val="00F66511"/>
    <w:rsid w:val="00F87F1F"/>
    <w:rsid w:val="00F91BCD"/>
    <w:rsid w:val="00F96E3B"/>
    <w:rsid w:val="00FB0851"/>
    <w:rsid w:val="00FE2ED6"/>
    <w:rsid w:val="00FE4F6D"/>
    <w:rsid w:val="00FF403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5:docId w15:val="{B046996F-9D80-4303-B3B6-FD55164E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a" w:hAnsi="Palatina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7">
    <w:name w:val="heading 7"/>
    <w:basedOn w:val="Normal"/>
    <w:next w:val="Normal"/>
    <w:qFormat/>
    <w:rsid w:val="00A439AB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2"/>
    </w:rPr>
  </w:style>
  <w:style w:type="paragraph" w:styleId="Subtitle">
    <w:name w:val="Subtitle"/>
    <w:basedOn w:val="Normal"/>
    <w:qFormat/>
    <w:rsid w:val="000D0830"/>
    <w:pPr>
      <w:jc w:val="center"/>
    </w:pPr>
    <w:rPr>
      <w:i/>
      <w:sz w:val="24"/>
    </w:rPr>
  </w:style>
  <w:style w:type="character" w:styleId="Hyperlink">
    <w:name w:val="Hyperlink"/>
    <w:rsid w:val="00832B5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7425"/>
    <w:rPr>
      <w:lang w:eastAsia="en-US"/>
    </w:rPr>
  </w:style>
  <w:style w:type="character" w:styleId="Strong">
    <w:name w:val="Strong"/>
    <w:basedOn w:val="DefaultParagraphFont"/>
    <w:uiPriority w:val="22"/>
    <w:qFormat/>
    <w:rsid w:val="00023A99"/>
    <w:rPr>
      <w:b/>
      <w:bCs/>
    </w:rPr>
  </w:style>
  <w:style w:type="table" w:styleId="TableGrid">
    <w:name w:val="Table Grid"/>
    <w:basedOn w:val="TableNormal"/>
    <w:rsid w:val="00D65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07F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20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038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CB0D25"/>
    <w:rPr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946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46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.ADMIN\Documents\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</Template>
  <TotalTime>44</TotalTime>
  <Pages>1</Pages>
  <Words>168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nmbbm</vt:lpstr>
    </vt:vector>
  </TitlesOfParts>
  <Company>Hewlett-Packard Company</Company>
  <LinksUpToDate>false</LinksUpToDate>
  <CharactersWithSpaces>1318</CharactersWithSpaces>
  <SharedDoc>false</SharedDoc>
  <HLinks>
    <vt:vector size="6" baseType="variant">
      <vt:variant>
        <vt:i4>6160504</vt:i4>
      </vt:variant>
      <vt:variant>
        <vt:i4>0</vt:i4>
      </vt:variant>
      <vt:variant>
        <vt:i4>0</vt:i4>
      </vt:variant>
      <vt:variant>
        <vt:i4>5</vt:i4>
      </vt:variant>
      <vt:variant>
        <vt:lpwstr>mailto:info@sthugh-of-lincoln.surrey.sch.uk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nmbbm</dc:title>
  <dc:creator>Michael George</dc:creator>
  <cp:lastModifiedBy> </cp:lastModifiedBy>
  <cp:revision>8</cp:revision>
  <cp:lastPrinted>2020-09-04T15:54:00Z</cp:lastPrinted>
  <dcterms:created xsi:type="dcterms:W3CDTF">2022-09-14T14:02:00Z</dcterms:created>
  <dcterms:modified xsi:type="dcterms:W3CDTF">2025-01-31T10:47:00Z</dcterms:modified>
</cp:coreProperties>
</file>